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41" w:rsidRDefault="005A7941" w:rsidP="00945C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</w:t>
      </w:r>
      <w:r w:rsidRPr="0053285B"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участников отборочного этапа </w:t>
      </w:r>
      <w:r w:rsidRPr="0053285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53285B">
        <w:rPr>
          <w:rFonts w:ascii="Times New Roman" w:hAnsi="Times New Roman" w:cs="Times New Roman"/>
          <w:b/>
          <w:bCs/>
          <w:sz w:val="28"/>
          <w:szCs w:val="28"/>
        </w:rPr>
        <w:t xml:space="preserve"> Областной олимпиады школьников по  </w:t>
      </w:r>
      <w:r>
        <w:rPr>
          <w:rFonts w:ascii="Times New Roman" w:hAnsi="Times New Roman" w:cs="Times New Roman"/>
          <w:b/>
          <w:bCs/>
          <w:sz w:val="28"/>
          <w:szCs w:val="28"/>
        </w:rPr>
        <w:t>математике</w:t>
      </w:r>
      <w:r w:rsidRPr="0053285B">
        <w:rPr>
          <w:rFonts w:ascii="Times New Roman" w:hAnsi="Times New Roman" w:cs="Times New Roman"/>
          <w:b/>
          <w:bCs/>
          <w:sz w:val="28"/>
          <w:szCs w:val="28"/>
        </w:rPr>
        <w:t xml:space="preserve"> на приз Губернатора области</w:t>
      </w:r>
    </w:p>
    <w:tbl>
      <w:tblPr>
        <w:tblW w:w="95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3420"/>
        <w:gridCol w:w="3060"/>
        <w:gridCol w:w="1080"/>
        <w:gridCol w:w="12"/>
        <w:gridCol w:w="1490"/>
        <w:gridCol w:w="35"/>
      </w:tblGrid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EE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E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525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E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EE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</w:p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EE">
              <w:rPr>
                <w:rFonts w:ascii="Times New Roman" w:hAnsi="Times New Roman" w:cs="Times New Roman"/>
                <w:sz w:val="24"/>
                <w:szCs w:val="24"/>
              </w:rPr>
              <w:t>призёр, участник)</w:t>
            </w:r>
          </w:p>
        </w:tc>
      </w:tr>
      <w:tr w:rsidR="005A7941" w:rsidRPr="006742EE">
        <w:tc>
          <w:tcPr>
            <w:tcW w:w="9565" w:type="dxa"/>
            <w:gridSpan w:val="7"/>
          </w:tcPr>
          <w:p w:rsidR="005A7941" w:rsidRDefault="005A7941" w:rsidP="006742EE">
            <w:pPr>
              <w:spacing w:after="0" w:line="240" w:lineRule="auto"/>
              <w:ind w:hanging="4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7941" w:rsidRPr="006742EE" w:rsidRDefault="005A7941" w:rsidP="006742EE">
            <w:pPr>
              <w:spacing w:after="0" w:line="240" w:lineRule="auto"/>
              <w:ind w:hanging="4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  <w:p w:rsidR="005A7941" w:rsidRPr="006742EE" w:rsidRDefault="005A7941" w:rsidP="006742EE">
            <w:pPr>
              <w:spacing w:after="0" w:line="240" w:lineRule="auto"/>
              <w:ind w:hanging="4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Соловьёв Денис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«Явенгская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Мощенко Денис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«Кадниковская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Прытков Алексей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«Кадниковская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 Леонид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«Тигинская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5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Кувалдина Евгения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«Ючкинская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5" w:type="dxa"/>
            <w:gridSpan w:val="2"/>
          </w:tcPr>
          <w:p w:rsidR="005A7941" w:rsidRPr="00461BF1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Сюрина Анна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«Верхне – Кубинская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5D02E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Бобылева Татьяна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«Верхне – Кубинская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5D02E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Тесёлкин Андрей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5D02E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Селяков Антон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5" w:type="dxa"/>
            <w:gridSpan w:val="2"/>
          </w:tcPr>
          <w:p w:rsidR="005A7941" w:rsidRPr="00461BF1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Кочуг Никита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rPr>
          <w:gridAfter w:val="1"/>
          <w:wAfter w:w="35" w:type="dxa"/>
          <w:trHeight w:val="141"/>
        </w:trPr>
        <w:tc>
          <w:tcPr>
            <w:tcW w:w="468" w:type="dxa"/>
          </w:tcPr>
          <w:p w:rsidR="005A7941" w:rsidRPr="000B14CC" w:rsidRDefault="005A7941" w:rsidP="0067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CC">
              <w:rPr>
                <w:rFonts w:ascii="Times New Roman" w:hAnsi="Times New Roman" w:cs="Times New Roman"/>
                <w:sz w:val="24"/>
                <w:szCs w:val="24"/>
              </w:rPr>
              <w:t xml:space="preserve"> 11                  </w:t>
            </w:r>
          </w:p>
        </w:tc>
        <w:tc>
          <w:tcPr>
            <w:tcW w:w="3420" w:type="dxa"/>
          </w:tcPr>
          <w:p w:rsidR="005A7941" w:rsidRPr="003628B1" w:rsidRDefault="005A7941" w:rsidP="00362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8B1">
              <w:rPr>
                <w:rFonts w:ascii="Times New Roman" w:hAnsi="Times New Roman" w:cs="Times New Roman"/>
                <w:sz w:val="24"/>
                <w:szCs w:val="24"/>
              </w:rPr>
              <w:t>Гвоздев Анатолий</w:t>
            </w:r>
          </w:p>
        </w:tc>
        <w:tc>
          <w:tcPr>
            <w:tcW w:w="3060" w:type="dxa"/>
          </w:tcPr>
          <w:p w:rsidR="005A7941" w:rsidRPr="003628B1" w:rsidRDefault="005A7941" w:rsidP="00362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8B1"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80" w:type="dxa"/>
          </w:tcPr>
          <w:p w:rsidR="005A7941" w:rsidRPr="003628B1" w:rsidRDefault="005A7941" w:rsidP="00362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8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2" w:type="dxa"/>
            <w:gridSpan w:val="2"/>
          </w:tcPr>
          <w:p w:rsidR="005A7941" w:rsidRPr="00461BF1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5A7941" w:rsidRPr="006742EE">
        <w:trPr>
          <w:gridAfter w:val="1"/>
          <w:wAfter w:w="35" w:type="dxa"/>
          <w:trHeight w:val="138"/>
        </w:trPr>
        <w:tc>
          <w:tcPr>
            <w:tcW w:w="468" w:type="dxa"/>
          </w:tcPr>
          <w:p w:rsidR="005A7941" w:rsidRPr="000B14CC" w:rsidRDefault="005A7941" w:rsidP="0067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0" w:type="dxa"/>
          </w:tcPr>
          <w:p w:rsidR="005A7941" w:rsidRPr="003628B1" w:rsidRDefault="005A7941" w:rsidP="00362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8B1">
              <w:rPr>
                <w:rFonts w:ascii="Times New Roman" w:hAnsi="Times New Roman" w:cs="Times New Roman"/>
                <w:sz w:val="24"/>
                <w:szCs w:val="24"/>
              </w:rPr>
              <w:t>Истомина Арина</w:t>
            </w:r>
          </w:p>
        </w:tc>
        <w:tc>
          <w:tcPr>
            <w:tcW w:w="3060" w:type="dxa"/>
          </w:tcPr>
          <w:p w:rsidR="005A7941" w:rsidRPr="003628B1" w:rsidRDefault="005A7941" w:rsidP="00362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8B1"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80" w:type="dxa"/>
          </w:tcPr>
          <w:p w:rsidR="005A7941" w:rsidRPr="003628B1" w:rsidRDefault="005A7941" w:rsidP="00362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8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2" w:type="dxa"/>
            <w:gridSpan w:val="2"/>
          </w:tcPr>
          <w:p w:rsidR="005A7941" w:rsidRDefault="005A7941">
            <w:r w:rsidRPr="00595A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rPr>
          <w:gridAfter w:val="1"/>
          <w:wAfter w:w="35" w:type="dxa"/>
          <w:trHeight w:val="138"/>
        </w:trPr>
        <w:tc>
          <w:tcPr>
            <w:tcW w:w="468" w:type="dxa"/>
          </w:tcPr>
          <w:p w:rsidR="005A7941" w:rsidRPr="000B14CC" w:rsidRDefault="005A7941" w:rsidP="0067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20" w:type="dxa"/>
          </w:tcPr>
          <w:p w:rsidR="005A7941" w:rsidRPr="003628B1" w:rsidRDefault="005A7941" w:rsidP="00362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8B1">
              <w:rPr>
                <w:rFonts w:ascii="Times New Roman" w:hAnsi="Times New Roman" w:cs="Times New Roman"/>
                <w:sz w:val="24"/>
                <w:szCs w:val="24"/>
              </w:rPr>
              <w:t>Петров Антон</w:t>
            </w:r>
          </w:p>
        </w:tc>
        <w:tc>
          <w:tcPr>
            <w:tcW w:w="3060" w:type="dxa"/>
          </w:tcPr>
          <w:p w:rsidR="005A7941" w:rsidRPr="003628B1" w:rsidRDefault="005A7941" w:rsidP="00362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8B1"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80" w:type="dxa"/>
          </w:tcPr>
          <w:p w:rsidR="005A7941" w:rsidRPr="003628B1" w:rsidRDefault="005A7941" w:rsidP="00362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8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2" w:type="dxa"/>
            <w:gridSpan w:val="2"/>
          </w:tcPr>
          <w:p w:rsidR="005A7941" w:rsidRDefault="005A7941">
            <w:r w:rsidRPr="00595A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rPr>
          <w:trHeight w:val="135"/>
        </w:trPr>
        <w:tc>
          <w:tcPr>
            <w:tcW w:w="468" w:type="dxa"/>
          </w:tcPr>
          <w:p w:rsidR="005A7941" w:rsidRPr="006742EE" w:rsidRDefault="005A7941" w:rsidP="0016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   </w:t>
            </w:r>
          </w:p>
        </w:tc>
        <w:tc>
          <w:tcPr>
            <w:tcW w:w="3420" w:type="dxa"/>
          </w:tcPr>
          <w:p w:rsidR="005A7941" w:rsidRPr="006742EE" w:rsidRDefault="005A7941" w:rsidP="00362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 Артём</w:t>
            </w:r>
          </w:p>
        </w:tc>
        <w:tc>
          <w:tcPr>
            <w:tcW w:w="3060" w:type="dxa"/>
          </w:tcPr>
          <w:p w:rsidR="005A7941" w:rsidRPr="006742EE" w:rsidRDefault="005A7941" w:rsidP="00362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80" w:type="dxa"/>
          </w:tcPr>
          <w:p w:rsidR="005A7941" w:rsidRPr="006742EE" w:rsidRDefault="005A7941" w:rsidP="00362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7" w:type="dxa"/>
            <w:gridSpan w:val="3"/>
          </w:tcPr>
          <w:p w:rsidR="005A7941" w:rsidRDefault="005A7941" w:rsidP="003628B1">
            <w:r w:rsidRPr="00595A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rPr>
          <w:trHeight w:val="135"/>
        </w:trPr>
        <w:tc>
          <w:tcPr>
            <w:tcW w:w="9565" w:type="dxa"/>
            <w:gridSpan w:val="7"/>
          </w:tcPr>
          <w:p w:rsidR="005A7941" w:rsidRPr="006742EE" w:rsidRDefault="005A7941" w:rsidP="0016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Морщинина Татьяна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«Кадниковская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A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461BF1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Пантеев Павел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«Кадниковская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25" w:type="dxa"/>
            <w:gridSpan w:val="2"/>
          </w:tcPr>
          <w:p w:rsidR="005A7941" w:rsidRPr="00461BF1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Милана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«Явенгская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787E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Колина Софья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«Бекетовская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787E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Тяпушина Екатерина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«Бекетовская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  <w:gridSpan w:val="2"/>
          </w:tcPr>
          <w:p w:rsidR="005A7941" w:rsidRPr="00461BF1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Саблина Екатерина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  <w:gridSpan w:val="2"/>
          </w:tcPr>
          <w:p w:rsidR="005A7941" w:rsidRPr="00461BF1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Бычкова Мария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A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Шагалов Аким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E429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 Никита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E429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Яблокова Альбина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E429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Светлана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E429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Елизавета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E429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Степачева Маргарита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E429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9565" w:type="dxa"/>
            <w:gridSpan w:val="7"/>
          </w:tcPr>
          <w:p w:rsidR="005A7941" w:rsidRPr="006742EE" w:rsidRDefault="005A7941" w:rsidP="006742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  <w:p w:rsidR="005A7941" w:rsidRPr="006742EE" w:rsidRDefault="005A7941" w:rsidP="006742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 Иван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7852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 Дмитрий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7852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Сычева Юлия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  <w:gridSpan w:val="2"/>
          </w:tcPr>
          <w:p w:rsidR="005A7941" w:rsidRPr="00896800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Кичева Мария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0D53E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Кокорюлина Яна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0D53E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Екатерина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0D53E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Евгений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0D53E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 Денис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0D53E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 Михаил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0D53E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Никита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0D53E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 Владимир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5" w:type="dxa"/>
            <w:gridSpan w:val="2"/>
          </w:tcPr>
          <w:p w:rsidR="005A7941" w:rsidRPr="00896800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896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обедитель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Пантеев Дмитрий</w:t>
            </w:r>
          </w:p>
        </w:tc>
        <w:tc>
          <w:tcPr>
            <w:tcW w:w="3060" w:type="dxa"/>
          </w:tcPr>
          <w:p w:rsidR="005A7941" w:rsidRPr="0076028D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28D">
              <w:rPr>
                <w:rFonts w:ascii="Times New Roman" w:hAnsi="Times New Roman" w:cs="Times New Roman"/>
                <w:sz w:val="24"/>
                <w:szCs w:val="24"/>
              </w:rPr>
              <w:t>МБОУ «Кадниковская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5E78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Барцева Карина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</w:pPr>
            <w:r w:rsidRPr="0076028D">
              <w:rPr>
                <w:rFonts w:ascii="Times New Roman" w:hAnsi="Times New Roman" w:cs="Times New Roman"/>
                <w:sz w:val="24"/>
                <w:szCs w:val="24"/>
              </w:rPr>
              <w:t>МБОУ «Кадниковская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5E78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Спицова Екатерина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</w:pPr>
            <w:r w:rsidRPr="0076028D">
              <w:rPr>
                <w:rFonts w:ascii="Times New Roman" w:hAnsi="Times New Roman" w:cs="Times New Roman"/>
                <w:sz w:val="24"/>
                <w:szCs w:val="24"/>
              </w:rPr>
              <w:t>МБОУ «Кадниковская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5E78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20" w:type="dxa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Арина</w:t>
            </w:r>
          </w:p>
        </w:tc>
        <w:tc>
          <w:tcPr>
            <w:tcW w:w="3060" w:type="dxa"/>
          </w:tcPr>
          <w:p w:rsidR="005A7941" w:rsidRPr="00AF11D4" w:rsidRDefault="005A7941" w:rsidP="00980F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«Ючкинская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  <w:gridSpan w:val="2"/>
          </w:tcPr>
          <w:p w:rsidR="005A7941" w:rsidRPr="00896800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20" w:type="dxa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Межаков Дмитрий</w:t>
            </w:r>
          </w:p>
        </w:tc>
        <w:tc>
          <w:tcPr>
            <w:tcW w:w="3060" w:type="dxa"/>
          </w:tcPr>
          <w:p w:rsidR="005A7941" w:rsidRPr="006742EE" w:rsidRDefault="005A7941" w:rsidP="00980FC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МБОУ «Ючкинская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D309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20" w:type="dxa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Анастасия</w:t>
            </w:r>
          </w:p>
        </w:tc>
        <w:tc>
          <w:tcPr>
            <w:tcW w:w="3060" w:type="dxa"/>
          </w:tcPr>
          <w:p w:rsidR="005A7941" w:rsidRPr="00896800" w:rsidRDefault="005A7941" w:rsidP="00980F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800">
              <w:rPr>
                <w:rFonts w:ascii="Times New Roman" w:hAnsi="Times New Roman" w:cs="Times New Roman"/>
              </w:rPr>
              <w:t>МБОУ «Тигинская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D309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20" w:type="dxa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Руслан</w:t>
            </w:r>
          </w:p>
        </w:tc>
        <w:tc>
          <w:tcPr>
            <w:tcW w:w="3060" w:type="dxa"/>
          </w:tcPr>
          <w:p w:rsidR="005A7941" w:rsidRPr="00896800" w:rsidRDefault="005A7941" w:rsidP="00980F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800">
              <w:rPr>
                <w:rFonts w:ascii="Times New Roman" w:hAnsi="Times New Roman" w:cs="Times New Roman"/>
              </w:rPr>
              <w:t>МБОУ «Бекетовская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  <w:gridSpan w:val="2"/>
          </w:tcPr>
          <w:p w:rsidR="005A7941" w:rsidRPr="00896800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20" w:type="dxa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Рычкова Екатерина </w:t>
            </w:r>
          </w:p>
        </w:tc>
        <w:tc>
          <w:tcPr>
            <w:tcW w:w="3060" w:type="dxa"/>
          </w:tcPr>
          <w:p w:rsidR="005A7941" w:rsidRPr="00896800" w:rsidRDefault="005A7941" w:rsidP="00980F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800"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1B764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20" w:type="dxa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Барабошкин Игорь</w:t>
            </w:r>
          </w:p>
        </w:tc>
        <w:tc>
          <w:tcPr>
            <w:tcW w:w="3060" w:type="dxa"/>
          </w:tcPr>
          <w:p w:rsidR="005A7941" w:rsidRPr="00896800" w:rsidRDefault="005A7941" w:rsidP="00980F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800">
              <w:rPr>
                <w:rFonts w:ascii="Times New Roman" w:hAnsi="Times New Roman" w:cs="Times New Roman"/>
              </w:rPr>
              <w:t>МБОУ «Верхне- Кубинская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1B764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20" w:type="dxa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Арина</w:t>
            </w:r>
          </w:p>
        </w:tc>
        <w:tc>
          <w:tcPr>
            <w:tcW w:w="3060" w:type="dxa"/>
          </w:tcPr>
          <w:p w:rsidR="005A7941" w:rsidRPr="00896800" w:rsidRDefault="005A7941" w:rsidP="00980F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800">
              <w:rPr>
                <w:rFonts w:ascii="Times New Roman" w:hAnsi="Times New Roman" w:cs="Times New Roman"/>
              </w:rPr>
              <w:t>МБОУ «Верхне- Кубинская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1B764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9565" w:type="dxa"/>
            <w:gridSpan w:val="7"/>
          </w:tcPr>
          <w:p w:rsidR="005A7941" w:rsidRPr="006742EE" w:rsidRDefault="005A7941" w:rsidP="00591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Норова Вероника</w:t>
            </w:r>
          </w:p>
        </w:tc>
        <w:tc>
          <w:tcPr>
            <w:tcW w:w="3060" w:type="dxa"/>
          </w:tcPr>
          <w:p w:rsidR="005A7941" w:rsidRPr="0095522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E">
              <w:rPr>
                <w:rFonts w:ascii="Times New Roman" w:hAnsi="Times New Roman" w:cs="Times New Roman"/>
                <w:sz w:val="24"/>
                <w:szCs w:val="24"/>
              </w:rPr>
              <w:t>МБОУ «Бекетовская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6B13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Дошин Артём</w:t>
            </w:r>
          </w:p>
        </w:tc>
        <w:tc>
          <w:tcPr>
            <w:tcW w:w="3060" w:type="dxa"/>
          </w:tcPr>
          <w:p w:rsidR="005A7941" w:rsidRPr="0095522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E">
              <w:rPr>
                <w:rFonts w:ascii="Times New Roman" w:hAnsi="Times New Roman" w:cs="Times New Roman"/>
                <w:sz w:val="24"/>
                <w:szCs w:val="24"/>
              </w:rPr>
              <w:t>МБОУ «Бекетовская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6B13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Ласуков Владислав</w:t>
            </w:r>
          </w:p>
        </w:tc>
        <w:tc>
          <w:tcPr>
            <w:tcW w:w="3060" w:type="dxa"/>
          </w:tcPr>
          <w:p w:rsidR="005A7941" w:rsidRPr="0095522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E">
              <w:rPr>
                <w:rFonts w:ascii="Times New Roman" w:hAnsi="Times New Roman" w:cs="Times New Roman"/>
                <w:sz w:val="24"/>
                <w:szCs w:val="24"/>
              </w:rPr>
              <w:t>МБОУ «Бекетовская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6B13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Сакичев Максим</w:t>
            </w:r>
          </w:p>
        </w:tc>
        <w:tc>
          <w:tcPr>
            <w:tcW w:w="3060" w:type="dxa"/>
          </w:tcPr>
          <w:p w:rsidR="005A7941" w:rsidRPr="0095522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E">
              <w:rPr>
                <w:rFonts w:ascii="Times New Roman" w:hAnsi="Times New Roman" w:cs="Times New Roman"/>
                <w:sz w:val="24"/>
                <w:szCs w:val="24"/>
              </w:rPr>
              <w:t>МБОУ «Кадниковская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98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6B13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Красиков Ярослав</w:t>
            </w:r>
          </w:p>
        </w:tc>
        <w:tc>
          <w:tcPr>
            <w:tcW w:w="3060" w:type="dxa"/>
          </w:tcPr>
          <w:p w:rsidR="005A7941" w:rsidRPr="0095522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E">
              <w:rPr>
                <w:rFonts w:ascii="Times New Roman" w:hAnsi="Times New Roman" w:cs="Times New Roman"/>
                <w:sz w:val="24"/>
                <w:szCs w:val="24"/>
              </w:rPr>
              <w:t>МБОУ «Кадниковская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6B13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Савчин Руслан</w:t>
            </w:r>
          </w:p>
        </w:tc>
        <w:tc>
          <w:tcPr>
            <w:tcW w:w="3060" w:type="dxa"/>
          </w:tcPr>
          <w:p w:rsidR="005A7941" w:rsidRPr="0095522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22E">
              <w:rPr>
                <w:rFonts w:ascii="Times New Roman" w:hAnsi="Times New Roman" w:cs="Times New Roman"/>
                <w:sz w:val="24"/>
                <w:szCs w:val="24"/>
              </w:rPr>
              <w:t>МБОУ «Тигинская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6B13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 Иван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</w:pPr>
            <w:r w:rsidRPr="00896800"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6B13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Слухов Андрей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</w:pPr>
            <w:r w:rsidRPr="00896800"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6B13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 Денис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</w:pPr>
            <w:r w:rsidRPr="00896800"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6B13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Холодилов Андрей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</w:pPr>
            <w:r w:rsidRPr="00896800"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6B13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Анна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</w:pPr>
            <w:r w:rsidRPr="00896800"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6B13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Лукачев Иван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</w:pPr>
            <w:r w:rsidRPr="00896800"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6B13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Маргарита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</w:pPr>
            <w:r w:rsidRPr="00896800"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5" w:type="dxa"/>
            <w:gridSpan w:val="2"/>
          </w:tcPr>
          <w:p w:rsidR="005A7941" w:rsidRPr="00491EF0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Кристина</w:t>
            </w:r>
          </w:p>
        </w:tc>
        <w:tc>
          <w:tcPr>
            <w:tcW w:w="3060" w:type="dxa"/>
          </w:tcPr>
          <w:p w:rsidR="005A7941" w:rsidRDefault="005A7941">
            <w:r w:rsidRPr="00C5733E"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A51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Грунина Виталина</w:t>
            </w:r>
          </w:p>
        </w:tc>
        <w:tc>
          <w:tcPr>
            <w:tcW w:w="3060" w:type="dxa"/>
          </w:tcPr>
          <w:p w:rsidR="005A7941" w:rsidRDefault="005A7941">
            <w:r w:rsidRPr="00C5733E"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A51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Артем</w:t>
            </w:r>
          </w:p>
        </w:tc>
        <w:tc>
          <w:tcPr>
            <w:tcW w:w="3060" w:type="dxa"/>
          </w:tcPr>
          <w:p w:rsidR="005A7941" w:rsidRDefault="005A7941">
            <w:r w:rsidRPr="00C5733E"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0C5C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Тюзин Егор</w:t>
            </w:r>
          </w:p>
        </w:tc>
        <w:tc>
          <w:tcPr>
            <w:tcW w:w="3060" w:type="dxa"/>
          </w:tcPr>
          <w:p w:rsidR="005A7941" w:rsidRDefault="005A7941">
            <w:r w:rsidRPr="00C5733E"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0C5C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Елин Александр</w:t>
            </w:r>
          </w:p>
        </w:tc>
        <w:tc>
          <w:tcPr>
            <w:tcW w:w="3060" w:type="dxa"/>
          </w:tcPr>
          <w:p w:rsidR="005A7941" w:rsidRDefault="005A7941">
            <w:r w:rsidRPr="00C5733E"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25" w:type="dxa"/>
            <w:gridSpan w:val="2"/>
          </w:tcPr>
          <w:p w:rsidR="005A7941" w:rsidRPr="00491EF0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 Никита</w:t>
            </w:r>
          </w:p>
        </w:tc>
        <w:tc>
          <w:tcPr>
            <w:tcW w:w="3060" w:type="dxa"/>
          </w:tcPr>
          <w:p w:rsidR="005A7941" w:rsidRPr="006742EE" w:rsidRDefault="005A7941" w:rsidP="006742EE">
            <w:pPr>
              <w:spacing w:after="0" w:line="240" w:lineRule="auto"/>
            </w:pPr>
            <w:r>
              <w:t>МБОУ «Ючкинская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64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9565" w:type="dxa"/>
            <w:gridSpan w:val="7"/>
          </w:tcPr>
          <w:p w:rsidR="005A7941" w:rsidRPr="006742EE" w:rsidRDefault="005A7941" w:rsidP="006742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  <w:p w:rsidR="005A7941" w:rsidRPr="006742EE" w:rsidRDefault="005A7941" w:rsidP="006742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Константин</w:t>
            </w:r>
          </w:p>
        </w:tc>
        <w:tc>
          <w:tcPr>
            <w:tcW w:w="3060" w:type="dxa"/>
          </w:tcPr>
          <w:p w:rsidR="005A7941" w:rsidRDefault="005A7941">
            <w:r w:rsidRPr="00C232A4"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2E5F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Алексей</w:t>
            </w:r>
          </w:p>
        </w:tc>
        <w:tc>
          <w:tcPr>
            <w:tcW w:w="3060" w:type="dxa"/>
          </w:tcPr>
          <w:p w:rsidR="005A7941" w:rsidRDefault="005A7941">
            <w:r w:rsidRPr="00C232A4"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2E5F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Катерина</w:t>
            </w:r>
          </w:p>
        </w:tc>
        <w:tc>
          <w:tcPr>
            <w:tcW w:w="3060" w:type="dxa"/>
          </w:tcPr>
          <w:p w:rsidR="005A7941" w:rsidRDefault="005A7941">
            <w:r w:rsidRPr="00C232A4"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2E5F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Гладышев Максим</w:t>
            </w:r>
          </w:p>
        </w:tc>
        <w:tc>
          <w:tcPr>
            <w:tcW w:w="3060" w:type="dxa"/>
          </w:tcPr>
          <w:p w:rsidR="005A7941" w:rsidRDefault="005A7941">
            <w:r w:rsidRPr="00C232A4"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2E5F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Чихунов Алексей</w:t>
            </w:r>
          </w:p>
        </w:tc>
        <w:tc>
          <w:tcPr>
            <w:tcW w:w="3060" w:type="dxa"/>
          </w:tcPr>
          <w:p w:rsidR="005A7941" w:rsidRDefault="005A7941">
            <w:r w:rsidRPr="00C232A4"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2E5F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Фофанова Юлия</w:t>
            </w:r>
          </w:p>
        </w:tc>
        <w:tc>
          <w:tcPr>
            <w:tcW w:w="3060" w:type="dxa"/>
          </w:tcPr>
          <w:p w:rsidR="005A7941" w:rsidRDefault="005A7941">
            <w:r w:rsidRPr="00C232A4"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2E5F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1Шемякин Данил</w:t>
            </w:r>
          </w:p>
        </w:tc>
        <w:tc>
          <w:tcPr>
            <w:tcW w:w="3060" w:type="dxa"/>
          </w:tcPr>
          <w:p w:rsidR="005A7941" w:rsidRDefault="005A7941">
            <w:r w:rsidRPr="00C232A4"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2E5F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7941" w:rsidRPr="006742EE">
        <w:tc>
          <w:tcPr>
            <w:tcW w:w="468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 Марина</w:t>
            </w:r>
          </w:p>
        </w:tc>
        <w:tc>
          <w:tcPr>
            <w:tcW w:w="3060" w:type="dxa"/>
          </w:tcPr>
          <w:p w:rsidR="005A7941" w:rsidRDefault="005A7941">
            <w:r w:rsidRPr="00C232A4">
              <w:rPr>
                <w:rFonts w:ascii="Times New Roman" w:hAnsi="Times New Roman" w:cs="Times New Roman"/>
                <w:sz w:val="24"/>
                <w:szCs w:val="24"/>
              </w:rPr>
              <w:t>МБОУ «Вожегодская средняя школа»</w:t>
            </w:r>
          </w:p>
        </w:tc>
        <w:tc>
          <w:tcPr>
            <w:tcW w:w="1092" w:type="dxa"/>
            <w:gridSpan w:val="2"/>
          </w:tcPr>
          <w:p w:rsidR="005A7941" w:rsidRPr="006742EE" w:rsidRDefault="005A7941" w:rsidP="0067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gridSpan w:val="2"/>
          </w:tcPr>
          <w:p w:rsidR="005A7941" w:rsidRDefault="005A7941">
            <w:r w:rsidRPr="002E5F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A7941" w:rsidRPr="0053285B" w:rsidRDefault="005A7941" w:rsidP="0053285B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A7941" w:rsidRPr="0053285B" w:rsidSect="00527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85B"/>
    <w:rsid w:val="000B14CC"/>
    <w:rsid w:val="000C5C36"/>
    <w:rsid w:val="000D53E5"/>
    <w:rsid w:val="0016481F"/>
    <w:rsid w:val="001A7A47"/>
    <w:rsid w:val="001B764A"/>
    <w:rsid w:val="00275D3B"/>
    <w:rsid w:val="002C39F0"/>
    <w:rsid w:val="002E5F84"/>
    <w:rsid w:val="002F002D"/>
    <w:rsid w:val="003628B1"/>
    <w:rsid w:val="00375CE3"/>
    <w:rsid w:val="003B550F"/>
    <w:rsid w:val="003E3FDF"/>
    <w:rsid w:val="004313CD"/>
    <w:rsid w:val="00454E11"/>
    <w:rsid w:val="00461BF1"/>
    <w:rsid w:val="00475596"/>
    <w:rsid w:val="00491EF0"/>
    <w:rsid w:val="0052460B"/>
    <w:rsid w:val="00527916"/>
    <w:rsid w:val="0053285B"/>
    <w:rsid w:val="005334AF"/>
    <w:rsid w:val="0056130F"/>
    <w:rsid w:val="0056297B"/>
    <w:rsid w:val="00573BF0"/>
    <w:rsid w:val="005912B6"/>
    <w:rsid w:val="00595A41"/>
    <w:rsid w:val="005A7941"/>
    <w:rsid w:val="005D02E7"/>
    <w:rsid w:val="005E7807"/>
    <w:rsid w:val="005F1316"/>
    <w:rsid w:val="0065106C"/>
    <w:rsid w:val="006742EE"/>
    <w:rsid w:val="006B131E"/>
    <w:rsid w:val="006F6D96"/>
    <w:rsid w:val="00731F9B"/>
    <w:rsid w:val="0076028D"/>
    <w:rsid w:val="007852F4"/>
    <w:rsid w:val="00787E0D"/>
    <w:rsid w:val="007A7E74"/>
    <w:rsid w:val="00840F6F"/>
    <w:rsid w:val="00847CAC"/>
    <w:rsid w:val="00867198"/>
    <w:rsid w:val="00896800"/>
    <w:rsid w:val="009411E5"/>
    <w:rsid w:val="00941A83"/>
    <w:rsid w:val="009438C5"/>
    <w:rsid w:val="00945C3E"/>
    <w:rsid w:val="0095522E"/>
    <w:rsid w:val="0096259E"/>
    <w:rsid w:val="00980FCA"/>
    <w:rsid w:val="00A51695"/>
    <w:rsid w:val="00A52AD2"/>
    <w:rsid w:val="00AB713A"/>
    <w:rsid w:val="00AF11D4"/>
    <w:rsid w:val="00C07CC7"/>
    <w:rsid w:val="00C232A4"/>
    <w:rsid w:val="00C253A3"/>
    <w:rsid w:val="00C5733E"/>
    <w:rsid w:val="00C87A8D"/>
    <w:rsid w:val="00CF58C1"/>
    <w:rsid w:val="00D30949"/>
    <w:rsid w:val="00DC0CC8"/>
    <w:rsid w:val="00DC0E23"/>
    <w:rsid w:val="00DC3384"/>
    <w:rsid w:val="00E42975"/>
    <w:rsid w:val="00EA6FE0"/>
    <w:rsid w:val="00EE0EDB"/>
    <w:rsid w:val="00F314BB"/>
    <w:rsid w:val="00F75111"/>
    <w:rsid w:val="00FA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3285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232</TotalTime>
  <Pages>4</Pages>
  <Words>712</Words>
  <Characters>4064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2017-09-28T14:05:00Z</cp:lastPrinted>
  <dcterms:created xsi:type="dcterms:W3CDTF">2016-09-28T13:36:00Z</dcterms:created>
  <dcterms:modified xsi:type="dcterms:W3CDTF">2017-10-05T07:18:00Z</dcterms:modified>
</cp:coreProperties>
</file>